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0373AA6B" w:rsidR="008347D3" w:rsidRPr="008347D3" w:rsidRDefault="00832676" w:rsidP="008347D3">
      <w:r w:rsidRPr="00F705EB">
        <w:rPr>
          <w:rFonts w:cs="Arial"/>
          <w:noProof/>
        </w:rPr>
        <w:drawing>
          <wp:inline distT="0" distB="0" distL="0" distR="0" wp14:anchorId="075D8325" wp14:editId="297CE5BB">
            <wp:extent cx="5909850" cy="6384805"/>
            <wp:effectExtent l="0" t="0" r="0" b="3810"/>
            <wp:docPr id="27" name="Picture 2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48" cy="643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2"/>
      <w:footerReference w:type="default" r:id="rId13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BEE3" w14:textId="77777777" w:rsidR="00E36A77" w:rsidRDefault="00E36A77">
      <w:r>
        <w:separator/>
      </w:r>
    </w:p>
    <w:p w14:paraId="4EBAF9A8" w14:textId="77777777" w:rsidR="00E36A77" w:rsidRDefault="00E36A77"/>
  </w:endnote>
  <w:endnote w:type="continuationSeparator" w:id="0">
    <w:p w14:paraId="41B546F5" w14:textId="77777777" w:rsidR="00E36A77" w:rsidRDefault="00E36A77">
      <w:r>
        <w:continuationSeparator/>
      </w:r>
    </w:p>
    <w:p w14:paraId="626FEB0F" w14:textId="77777777" w:rsidR="00E36A77" w:rsidRDefault="00E36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51A0A2C" w:rsidR="009210BF" w:rsidRDefault="00E36A7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32676">
          <w:rPr>
            <w:sz w:val="16"/>
            <w:szCs w:val="16"/>
            <w:lang w:val="en-AU"/>
          </w:rPr>
          <w:t>EOM-ZO0-TP-000057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D524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3267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3267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D9B9" w14:textId="77777777" w:rsidR="00E36A77" w:rsidRDefault="00E36A77">
      <w:r>
        <w:separator/>
      </w:r>
    </w:p>
    <w:p w14:paraId="12934D00" w14:textId="77777777" w:rsidR="00E36A77" w:rsidRDefault="00E36A77"/>
  </w:footnote>
  <w:footnote w:type="continuationSeparator" w:id="0">
    <w:p w14:paraId="1B0AC7C5" w14:textId="77777777" w:rsidR="00E36A77" w:rsidRDefault="00E36A77">
      <w:r>
        <w:continuationSeparator/>
      </w:r>
    </w:p>
    <w:p w14:paraId="079E8AA4" w14:textId="77777777" w:rsidR="00E36A77" w:rsidRDefault="00E36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6B39ACE" w:rsidR="009210BF" w:rsidRDefault="002D524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0702F54" wp14:editId="158EEA70">
                <wp:simplePos x="0" y="0"/>
                <wp:positionH relativeFrom="column">
                  <wp:posOffset>-428625</wp:posOffset>
                </wp:positionH>
                <wp:positionV relativeFrom="paragraph">
                  <wp:posOffset>-168275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EA78277" w:rsidR="009210BF" w:rsidRPr="006A25F8" w:rsidRDefault="00832676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32676">
            <w:rPr>
              <w:kern w:val="32"/>
              <w:sz w:val="24"/>
              <w:szCs w:val="24"/>
              <w:lang w:val="en-GB"/>
            </w:rPr>
            <w:t>Deployment Action Plan - Municipal Template</w:t>
          </w:r>
        </w:p>
      </w:tc>
    </w:tr>
  </w:tbl>
  <w:p w14:paraId="0FE4F66F" w14:textId="5BB415C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24C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A7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119E0-C319-43D2-94B9-453748D0D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EOM-ZO0-TP-000057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2021-08-20T12:45:00Z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